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0C27" w14:textId="77777777" w:rsidR="009802BC" w:rsidRPr="005C7287" w:rsidRDefault="009802BC" w:rsidP="009802BC">
      <w:pPr>
        <w:snapToGrid w:val="0"/>
        <w:ind w:firstLine="0"/>
        <w:jc w:val="center"/>
        <w:rPr>
          <w:b/>
          <w:sz w:val="32"/>
          <w:szCs w:val="32"/>
        </w:rPr>
      </w:pPr>
      <w:r w:rsidRPr="005C7287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315D1FEB" w14:textId="77777777" w:rsidR="009802BC" w:rsidRPr="005C7287" w:rsidRDefault="009802BC" w:rsidP="009802BC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5C9E357D" w14:textId="77777777" w:rsidR="009802BC" w:rsidRPr="005C7287" w:rsidRDefault="009802BC" w:rsidP="009802BC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5C7287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3C76E250" w14:textId="77777777" w:rsidR="009802BC" w:rsidRPr="005C7287" w:rsidRDefault="009802BC" w:rsidP="009802BC">
      <w:pPr>
        <w:ind w:firstLine="0"/>
        <w:rPr>
          <w:rFonts w:ascii="Times New Roman CYR" w:hAnsi="Times New Roman CYR" w:cs="Times New Roman"/>
          <w:szCs w:val="28"/>
        </w:rPr>
      </w:pPr>
    </w:p>
    <w:p w14:paraId="37D4F21A" w14:textId="77777777" w:rsidR="009802BC" w:rsidRPr="005C7287" w:rsidRDefault="009802BC" w:rsidP="009802BC">
      <w:pPr>
        <w:ind w:firstLine="0"/>
        <w:rPr>
          <w:rFonts w:ascii="Times New Roman CYR" w:hAnsi="Times New Roman CYR"/>
          <w:szCs w:val="28"/>
        </w:rPr>
      </w:pPr>
    </w:p>
    <w:p w14:paraId="7F589D84" w14:textId="437B34EC" w:rsidR="009802BC" w:rsidRPr="005C7287" w:rsidRDefault="009802BC" w:rsidP="009802BC">
      <w:pPr>
        <w:ind w:firstLine="0"/>
        <w:rPr>
          <w:rFonts w:ascii="Times New Roman CYR" w:hAnsi="Times New Roman CYR" w:cs="Times New Roman CYR"/>
          <w:szCs w:val="28"/>
        </w:rPr>
      </w:pPr>
      <w:r w:rsidRPr="005C7287">
        <w:rPr>
          <w:rFonts w:ascii="Times New Roman CYR" w:hAnsi="Times New Roman CYR" w:cs="Times New Roman CYR"/>
          <w:szCs w:val="28"/>
        </w:rPr>
        <w:t>от 02.12.2024 № 12</w:t>
      </w:r>
      <w:r>
        <w:rPr>
          <w:rFonts w:ascii="Times New Roman CYR" w:hAnsi="Times New Roman CYR" w:cs="Times New Roman CYR"/>
          <w:szCs w:val="28"/>
        </w:rPr>
        <w:t>62</w:t>
      </w:r>
      <w:r w:rsidRPr="005C7287">
        <w:rPr>
          <w:rFonts w:ascii="Times New Roman CYR" w:hAnsi="Times New Roman CYR" w:cs="Times New Roman CYR"/>
          <w:szCs w:val="28"/>
        </w:rPr>
        <w:t>-п</w:t>
      </w:r>
    </w:p>
    <w:p w14:paraId="059FDB80" w14:textId="77777777" w:rsidR="009802BC" w:rsidRPr="005C7287" w:rsidRDefault="009802BC" w:rsidP="009802BC">
      <w:pPr>
        <w:ind w:right="5101" w:firstLine="0"/>
        <w:rPr>
          <w:rFonts w:ascii="Times New Roman CYR" w:hAnsi="Times New Roman CYR" w:cs="Times New Roman CYR"/>
          <w:szCs w:val="28"/>
        </w:rPr>
      </w:pPr>
      <w:r w:rsidRPr="005C7287">
        <w:rPr>
          <w:rFonts w:ascii="Times New Roman CYR" w:hAnsi="Times New Roman CYR" w:cs="Times New Roman CYR"/>
          <w:szCs w:val="28"/>
        </w:rPr>
        <w:t>г. Ярославль</w:t>
      </w:r>
    </w:p>
    <w:p w14:paraId="60B46B6E" w14:textId="77777777" w:rsidR="009802BC" w:rsidRDefault="009802BC" w:rsidP="009802BC">
      <w:pPr>
        <w:ind w:right="5101" w:firstLine="0"/>
        <w:jc w:val="both"/>
        <w:rPr>
          <w:rFonts w:cs="Times New Roman"/>
          <w:szCs w:val="28"/>
          <w:lang w:val="en-US"/>
        </w:rPr>
      </w:pPr>
    </w:p>
    <w:p w14:paraId="0051629A" w14:textId="77777777" w:rsidR="00A37A2E" w:rsidRDefault="00A37A2E" w:rsidP="001B6AAD">
      <w:pPr>
        <w:ind w:right="5101"/>
        <w:jc w:val="both"/>
        <w:rPr>
          <w:rFonts w:cs="Times New Roman"/>
          <w:szCs w:val="28"/>
        </w:rPr>
      </w:pPr>
    </w:p>
    <w:p w14:paraId="380ED31E" w14:textId="638BB55D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2BC5FEFD" w14:textId="77777777" w:rsidR="00FF25B8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855193">
        <w:rPr>
          <w:rFonts w:cs="Times New Roman"/>
          <w:szCs w:val="28"/>
        </w:rPr>
        <w:t>О внесении изменений в</w:t>
      </w:r>
      <w:r w:rsidR="00EC53E9">
        <w:rPr>
          <w:rFonts w:cs="Times New Roman"/>
          <w:szCs w:val="28"/>
        </w:rPr>
        <w:t> </w:t>
      </w:r>
      <w:r w:rsidR="00855193">
        <w:rPr>
          <w:rFonts w:cs="Times New Roman"/>
          <w:szCs w:val="28"/>
        </w:rPr>
        <w:t xml:space="preserve">постановление Правительства </w:t>
      </w:r>
      <w:r w:rsidR="00FF25B8" w:rsidRPr="00FF25B8">
        <w:rPr>
          <w:rFonts w:cs="Times New Roman"/>
          <w:szCs w:val="28"/>
        </w:rPr>
        <w:t xml:space="preserve">Ярославской </w:t>
      </w:r>
      <w:r w:rsidR="00855193">
        <w:rPr>
          <w:rFonts w:cs="Times New Roman"/>
          <w:szCs w:val="28"/>
        </w:rPr>
        <w:t xml:space="preserve">области </w:t>
      </w:r>
    </w:p>
    <w:p w14:paraId="65D408A0" w14:textId="77777777" w:rsidR="001B6AAD" w:rsidRDefault="00855193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77440C">
        <w:rPr>
          <w:rFonts w:cs="Times New Roman"/>
          <w:szCs w:val="28"/>
        </w:rPr>
        <w:t>24.12</w:t>
      </w:r>
      <w:r>
        <w:rPr>
          <w:rFonts w:cs="Times New Roman"/>
          <w:szCs w:val="28"/>
        </w:rPr>
        <w:t>.201</w:t>
      </w:r>
      <w:r w:rsidR="0077440C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№ </w:t>
      </w:r>
      <w:r w:rsidR="0077440C">
        <w:rPr>
          <w:rFonts w:cs="Times New Roman"/>
          <w:szCs w:val="28"/>
        </w:rPr>
        <w:t>1509-п</w:t>
      </w:r>
      <w:r w:rsidR="00260038">
        <w:rPr>
          <w:rFonts w:cs="Times New Roman"/>
          <w:szCs w:val="28"/>
        </w:rPr>
        <w:fldChar w:fldCharType="end"/>
      </w:r>
      <w:r w:rsidR="00F47EF9">
        <w:rPr>
          <w:rFonts w:cs="Times New Roman"/>
          <w:szCs w:val="28"/>
        </w:rPr>
        <w:t xml:space="preserve"> </w:t>
      </w:r>
    </w:p>
    <w:p w14:paraId="125BBE5D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64A2C043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52B6B94F" w14:textId="77777777" w:rsidR="001B6AAD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</w:t>
      </w:r>
      <w:r w:rsidR="00697F80">
        <w:rPr>
          <w:rFonts w:cs="Times New Roman"/>
          <w:szCs w:val="28"/>
        </w:rPr>
        <w:t xml:space="preserve"> ЯРОСЛАВСКОЙ</w:t>
      </w:r>
      <w:r>
        <w:rPr>
          <w:rFonts w:cs="Times New Roman"/>
          <w:szCs w:val="28"/>
        </w:rPr>
        <w:t xml:space="preserve"> ОБЛАСТИ ПОСТАНОВЛЯЕТ:</w:t>
      </w:r>
    </w:p>
    <w:p w14:paraId="46EFE5EA" w14:textId="6ADA150E" w:rsidR="00BF3149" w:rsidRPr="00B775E2" w:rsidRDefault="00735F45" w:rsidP="008C635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EC53E9">
        <w:rPr>
          <w:rFonts w:eastAsia="Calibri" w:cs="Times New Roman"/>
          <w:szCs w:val="28"/>
        </w:rPr>
        <w:t> </w:t>
      </w:r>
      <w:r>
        <w:rPr>
          <w:rFonts w:eastAsia="Calibri" w:cs="Times New Roman"/>
          <w:szCs w:val="28"/>
        </w:rPr>
        <w:t>Внести в постановление</w:t>
      </w:r>
      <w:r w:rsidRPr="00735F45">
        <w:rPr>
          <w:rFonts w:eastAsia="Calibri" w:cs="Times New Roman"/>
          <w:szCs w:val="28"/>
        </w:rPr>
        <w:t xml:space="preserve"> Прави</w:t>
      </w:r>
      <w:r>
        <w:rPr>
          <w:rFonts w:eastAsia="Calibri" w:cs="Times New Roman"/>
          <w:szCs w:val="28"/>
        </w:rPr>
        <w:t xml:space="preserve">тельства </w:t>
      </w:r>
      <w:r w:rsidR="00FF25B8" w:rsidRPr="00FF25B8">
        <w:rPr>
          <w:rFonts w:eastAsia="Calibri" w:cs="Times New Roman"/>
          <w:szCs w:val="28"/>
        </w:rPr>
        <w:t xml:space="preserve">Ярославской </w:t>
      </w:r>
      <w:r>
        <w:rPr>
          <w:rFonts w:eastAsia="Calibri" w:cs="Times New Roman"/>
          <w:szCs w:val="28"/>
        </w:rPr>
        <w:t>области от</w:t>
      </w:r>
      <w:r w:rsidR="005D0D5B">
        <w:rPr>
          <w:rFonts w:eastAsia="Calibri" w:cs="Times New Roman"/>
          <w:szCs w:val="28"/>
        </w:rPr>
        <w:t> </w:t>
      </w:r>
      <w:r w:rsidR="0077440C">
        <w:rPr>
          <w:rFonts w:eastAsia="Calibri" w:cs="Times New Roman"/>
          <w:szCs w:val="28"/>
        </w:rPr>
        <w:t>24</w:t>
      </w:r>
      <w:r>
        <w:rPr>
          <w:rFonts w:eastAsia="Calibri" w:cs="Times New Roman"/>
          <w:szCs w:val="28"/>
        </w:rPr>
        <w:t>.</w:t>
      </w:r>
      <w:r w:rsidR="0077440C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>.201</w:t>
      </w:r>
      <w:r w:rsidR="0077440C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 №</w:t>
      </w:r>
      <w:r w:rsidR="00EC53E9">
        <w:rPr>
          <w:rFonts w:eastAsia="Calibri" w:cs="Times New Roman"/>
          <w:szCs w:val="28"/>
        </w:rPr>
        <w:t> </w:t>
      </w:r>
      <w:r w:rsidR="0077440C">
        <w:rPr>
          <w:rFonts w:eastAsia="Calibri" w:cs="Times New Roman"/>
          <w:szCs w:val="28"/>
        </w:rPr>
        <w:t>1509</w:t>
      </w:r>
      <w:r w:rsidR="00EC53E9">
        <w:rPr>
          <w:rFonts w:eastAsia="Calibri" w:cs="Times New Roman"/>
          <w:szCs w:val="28"/>
        </w:rPr>
        <w:noBreakHyphen/>
      </w:r>
      <w:r>
        <w:rPr>
          <w:rFonts w:eastAsia="Calibri" w:cs="Times New Roman"/>
          <w:szCs w:val="28"/>
        </w:rPr>
        <w:t xml:space="preserve">п </w:t>
      </w:r>
      <w:r w:rsidRPr="00F47EF9">
        <w:rPr>
          <w:rFonts w:eastAsia="Calibri" w:cs="Times New Roman"/>
          <w:szCs w:val="28"/>
        </w:rPr>
        <w:t>«</w:t>
      </w:r>
      <w:r w:rsidRPr="00B775E2">
        <w:rPr>
          <w:rFonts w:eastAsia="Calibri" w:cs="Times New Roman"/>
          <w:szCs w:val="28"/>
        </w:rPr>
        <w:t>О</w:t>
      </w:r>
      <w:r w:rsidR="00F47EF9" w:rsidRPr="00B775E2">
        <w:rPr>
          <w:rFonts w:eastAsia="Calibri" w:cs="Times New Roman"/>
          <w:szCs w:val="28"/>
        </w:rPr>
        <w:t xml:space="preserve"> </w:t>
      </w:r>
      <w:r w:rsidR="006242FC">
        <w:rPr>
          <w:rFonts w:eastAsia="Calibri" w:cs="Times New Roman"/>
          <w:szCs w:val="28"/>
        </w:rPr>
        <w:t>р</w:t>
      </w:r>
      <w:r w:rsidR="0077440C">
        <w:rPr>
          <w:rFonts w:eastAsia="Calibri" w:cs="Times New Roman"/>
          <w:szCs w:val="28"/>
        </w:rPr>
        <w:t>егиональной навигационно-информационной системе транспортного комплекса Ярославской области</w:t>
      </w:r>
      <w:r w:rsidRPr="00B775E2">
        <w:rPr>
          <w:rFonts w:eastAsia="Calibri" w:cs="Times New Roman"/>
          <w:szCs w:val="28"/>
        </w:rPr>
        <w:t>» следующие изменения:</w:t>
      </w:r>
    </w:p>
    <w:p w14:paraId="0107BB07" w14:textId="022C4FFC" w:rsidR="00FD7DA8" w:rsidRDefault="00BF3149" w:rsidP="008C635D">
      <w:pPr>
        <w:jc w:val="both"/>
        <w:rPr>
          <w:rFonts w:eastAsia="Calibri" w:cs="Times New Roman"/>
          <w:szCs w:val="28"/>
        </w:rPr>
      </w:pPr>
      <w:r w:rsidRPr="00735F45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1.</w:t>
      </w:r>
      <w:r w:rsidR="00EC53E9">
        <w:rPr>
          <w:rFonts w:eastAsia="Calibri" w:cs="Times New Roman"/>
          <w:szCs w:val="28"/>
        </w:rPr>
        <w:t> </w:t>
      </w:r>
      <w:r w:rsidR="009E24AF">
        <w:rPr>
          <w:rFonts w:eastAsia="Calibri" w:cs="Times New Roman"/>
          <w:szCs w:val="28"/>
        </w:rPr>
        <w:t>В преамбуле слов</w:t>
      </w:r>
      <w:r w:rsidR="00FD7DA8">
        <w:rPr>
          <w:rFonts w:eastAsia="Calibri" w:cs="Times New Roman"/>
          <w:szCs w:val="28"/>
        </w:rPr>
        <w:t>а</w:t>
      </w:r>
      <w:r w:rsidR="009E24AF">
        <w:rPr>
          <w:rFonts w:eastAsia="Calibri" w:cs="Times New Roman"/>
          <w:szCs w:val="28"/>
        </w:rPr>
        <w:t xml:space="preserve"> «Правительства</w:t>
      </w:r>
      <w:r w:rsidR="00FD7DA8">
        <w:rPr>
          <w:rFonts w:eastAsia="Calibri" w:cs="Times New Roman"/>
          <w:szCs w:val="28"/>
        </w:rPr>
        <w:t xml:space="preserve"> области</w:t>
      </w:r>
      <w:r w:rsidR="009E24AF">
        <w:rPr>
          <w:rFonts w:eastAsia="Calibri" w:cs="Times New Roman"/>
          <w:szCs w:val="28"/>
        </w:rPr>
        <w:t xml:space="preserve">» </w:t>
      </w:r>
      <w:r w:rsidR="00FD7DA8">
        <w:rPr>
          <w:rFonts w:eastAsia="Calibri" w:cs="Times New Roman"/>
          <w:szCs w:val="28"/>
        </w:rPr>
        <w:t xml:space="preserve">заменить </w:t>
      </w:r>
      <w:r w:rsidR="009E24AF">
        <w:rPr>
          <w:rFonts w:eastAsia="Calibri" w:cs="Times New Roman"/>
          <w:szCs w:val="28"/>
        </w:rPr>
        <w:t>слов</w:t>
      </w:r>
      <w:r w:rsidR="00FD7DA8">
        <w:rPr>
          <w:rFonts w:eastAsia="Calibri" w:cs="Times New Roman"/>
          <w:szCs w:val="28"/>
        </w:rPr>
        <w:t>ами</w:t>
      </w:r>
      <w:r w:rsidR="009E24AF">
        <w:rPr>
          <w:rFonts w:eastAsia="Calibri" w:cs="Times New Roman"/>
          <w:szCs w:val="28"/>
        </w:rPr>
        <w:t xml:space="preserve"> </w:t>
      </w:r>
      <w:r w:rsidR="00FD7DA8">
        <w:rPr>
          <w:rFonts w:eastAsia="Calibri" w:cs="Times New Roman"/>
          <w:szCs w:val="28"/>
        </w:rPr>
        <w:t>«Правительства Ярославской области».</w:t>
      </w:r>
    </w:p>
    <w:p w14:paraId="3FFCB9AE" w14:textId="7FFD6BA2" w:rsidR="00E1334E" w:rsidRDefault="00FD7DA8" w:rsidP="00F92646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</w:t>
      </w:r>
      <w:r w:rsidR="007575F0">
        <w:rPr>
          <w:rFonts w:eastAsia="Calibri" w:cs="Times New Roman"/>
          <w:szCs w:val="28"/>
        </w:rPr>
        <w:t> </w:t>
      </w:r>
      <w:r w:rsidR="00F92646">
        <w:rPr>
          <w:rFonts w:eastAsia="Calibri" w:cs="Times New Roman"/>
          <w:szCs w:val="28"/>
        </w:rPr>
        <w:t>В пункте 2 слова «Информационно-аналитический центр "Геоинформационные и навигационные системы"» заменить словами «Электронный регион».</w:t>
      </w:r>
    </w:p>
    <w:p w14:paraId="49895F26" w14:textId="38171EB6" w:rsidR="00FD7DA8" w:rsidRDefault="00FD7DA8" w:rsidP="005D0D5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B7157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. В пункте 3:</w:t>
      </w:r>
    </w:p>
    <w:p w14:paraId="27B46D92" w14:textId="6A020581" w:rsidR="00FD7DA8" w:rsidRDefault="00FD7DA8" w:rsidP="005D0D5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B7157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.1.</w:t>
      </w:r>
      <w:r w:rsidRPr="00FD7DA8">
        <w:rPr>
          <w:rFonts w:eastAsia="Calibri" w:cs="Times New Roman"/>
          <w:szCs w:val="28"/>
        </w:rPr>
        <w:t xml:space="preserve"> </w:t>
      </w:r>
      <w:r w:rsidR="00215B7B">
        <w:rPr>
          <w:rFonts w:eastAsia="Calibri" w:cs="Times New Roman"/>
          <w:szCs w:val="28"/>
        </w:rPr>
        <w:t>В абзаце первом с</w:t>
      </w:r>
      <w:r>
        <w:rPr>
          <w:rFonts w:eastAsia="Calibri" w:cs="Times New Roman"/>
          <w:szCs w:val="28"/>
        </w:rPr>
        <w:t xml:space="preserve">лова «Информационно-аналитический центр </w:t>
      </w:r>
      <w:r w:rsidR="006242FC">
        <w:rPr>
          <w:rFonts w:eastAsia="Calibri" w:cs="Times New Roman"/>
          <w:szCs w:val="28"/>
        </w:rPr>
        <w:t>"</w:t>
      </w:r>
      <w:r>
        <w:rPr>
          <w:rFonts w:eastAsia="Calibri" w:cs="Times New Roman"/>
          <w:szCs w:val="28"/>
        </w:rPr>
        <w:t>Геоинформационные и навигационные системы</w:t>
      </w:r>
      <w:r w:rsidR="006242FC">
        <w:rPr>
          <w:rFonts w:eastAsia="Calibri" w:cs="Times New Roman"/>
          <w:szCs w:val="28"/>
        </w:rPr>
        <w:t>"</w:t>
      </w:r>
      <w:r>
        <w:rPr>
          <w:rFonts w:eastAsia="Calibri" w:cs="Times New Roman"/>
          <w:szCs w:val="28"/>
        </w:rPr>
        <w:t>» заменить словами «Электронный регион».</w:t>
      </w:r>
    </w:p>
    <w:p w14:paraId="5BD93FF7" w14:textId="6A9A1A73" w:rsidR="00FD7DA8" w:rsidRDefault="00FD7DA8" w:rsidP="00FD7DA8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B7157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.2. В подпункте 3.1 слова «Правительства области» заменить словами «Правительства Ярославской области».</w:t>
      </w:r>
    </w:p>
    <w:p w14:paraId="56A0A6F1" w14:textId="770BC83A" w:rsidR="00965D45" w:rsidRPr="00965D45" w:rsidRDefault="00965D45" w:rsidP="00FD7DA8">
      <w:pPr>
        <w:jc w:val="both"/>
        <w:rPr>
          <w:rFonts w:eastAsia="Calibri" w:cs="Times New Roman"/>
          <w:szCs w:val="28"/>
        </w:rPr>
      </w:pPr>
      <w:r w:rsidRPr="00965D45">
        <w:rPr>
          <w:rFonts w:eastAsia="Calibri" w:cs="Times New Roman"/>
          <w:szCs w:val="28"/>
        </w:rPr>
        <w:t>1.</w:t>
      </w:r>
      <w:r w:rsidR="008B7157">
        <w:rPr>
          <w:rFonts w:eastAsia="Calibri" w:cs="Times New Roman"/>
          <w:szCs w:val="28"/>
        </w:rPr>
        <w:t>3</w:t>
      </w:r>
      <w:r w:rsidRPr="00965D45">
        <w:rPr>
          <w:rFonts w:eastAsia="Calibri" w:cs="Times New Roman"/>
          <w:szCs w:val="28"/>
        </w:rPr>
        <w:t xml:space="preserve">.3. </w:t>
      </w:r>
      <w:r>
        <w:rPr>
          <w:rFonts w:eastAsia="Calibri" w:cs="Times New Roman"/>
          <w:szCs w:val="28"/>
        </w:rPr>
        <w:t>В подпункте 3.2 слова «</w:t>
      </w:r>
      <w:r w:rsidRPr="00965D45">
        <w:rPr>
          <w:rFonts w:eastAsia="Calibri" w:cs="Times New Roman"/>
          <w:szCs w:val="28"/>
        </w:rPr>
        <w:t>областных, ведомственных и иных целевых программ</w:t>
      </w:r>
      <w:r>
        <w:rPr>
          <w:rFonts w:eastAsia="Calibri" w:cs="Times New Roman"/>
          <w:szCs w:val="28"/>
        </w:rPr>
        <w:t xml:space="preserve"> внедрения» заменить словами «государственных программ Ярославской области</w:t>
      </w:r>
      <w:r w:rsidR="001E0166">
        <w:rPr>
          <w:rFonts w:eastAsia="Calibri" w:cs="Times New Roman"/>
          <w:szCs w:val="28"/>
        </w:rPr>
        <w:t xml:space="preserve"> (структурных элементов)</w:t>
      </w:r>
      <w:r>
        <w:rPr>
          <w:rFonts w:eastAsia="Calibri" w:cs="Times New Roman"/>
          <w:szCs w:val="28"/>
        </w:rPr>
        <w:t>, содержащих мероприятия, направленные на внедрение».</w:t>
      </w:r>
    </w:p>
    <w:p w14:paraId="4103DBD9" w14:textId="4E03E02B" w:rsidR="00F32DAF" w:rsidRDefault="00E1334E" w:rsidP="005D0D5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B7157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</w:t>
      </w:r>
      <w:r w:rsidR="007575F0">
        <w:rPr>
          <w:rFonts w:eastAsia="Calibri" w:cs="Times New Roman"/>
          <w:szCs w:val="28"/>
        </w:rPr>
        <w:t> </w:t>
      </w:r>
      <w:r w:rsidR="00B23DA4">
        <w:rPr>
          <w:rFonts w:eastAsia="Calibri" w:cs="Times New Roman"/>
          <w:szCs w:val="28"/>
        </w:rPr>
        <w:t>В абзаце первом пункта 4 слова «Органам исполнительной власти» заменить словами «Исполнительным органам».</w:t>
      </w:r>
    </w:p>
    <w:p w14:paraId="51F65CCF" w14:textId="05BBB282" w:rsidR="00FD7DA8" w:rsidRDefault="00523D54" w:rsidP="005D0D5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B7157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.</w:t>
      </w:r>
      <w:r w:rsidR="007575F0">
        <w:rPr>
          <w:rFonts w:eastAsia="Calibri" w:cs="Times New Roman"/>
          <w:szCs w:val="28"/>
        </w:rPr>
        <w:t> </w:t>
      </w:r>
      <w:r w:rsidR="00FD7DA8">
        <w:rPr>
          <w:rFonts w:eastAsia="Calibri" w:cs="Times New Roman"/>
          <w:szCs w:val="28"/>
        </w:rPr>
        <w:t xml:space="preserve">В </w:t>
      </w:r>
      <w:r w:rsidR="00A75232">
        <w:rPr>
          <w:rFonts w:eastAsia="Calibri" w:cs="Times New Roman"/>
          <w:szCs w:val="28"/>
        </w:rPr>
        <w:t xml:space="preserve">абзаце первом </w:t>
      </w:r>
      <w:r w:rsidR="00FD7DA8">
        <w:rPr>
          <w:rFonts w:eastAsia="Calibri" w:cs="Times New Roman"/>
          <w:szCs w:val="28"/>
        </w:rPr>
        <w:t>пункт</w:t>
      </w:r>
      <w:r w:rsidR="00A75232">
        <w:rPr>
          <w:rFonts w:eastAsia="Calibri" w:cs="Times New Roman"/>
          <w:szCs w:val="28"/>
        </w:rPr>
        <w:t>а</w:t>
      </w:r>
      <w:r w:rsidR="00FD7DA8">
        <w:rPr>
          <w:rFonts w:eastAsia="Calibri" w:cs="Times New Roman"/>
          <w:szCs w:val="28"/>
        </w:rPr>
        <w:t xml:space="preserve"> 5 слов</w:t>
      </w:r>
      <w:r w:rsidR="004D74B3">
        <w:rPr>
          <w:rFonts w:eastAsia="Calibri" w:cs="Times New Roman"/>
          <w:szCs w:val="28"/>
        </w:rPr>
        <w:t>о</w:t>
      </w:r>
      <w:r w:rsidR="00FD7DA8">
        <w:rPr>
          <w:rFonts w:eastAsia="Calibri" w:cs="Times New Roman"/>
          <w:szCs w:val="28"/>
        </w:rPr>
        <w:t xml:space="preserve"> «области» заменить словами «Ярославской области».</w:t>
      </w:r>
    </w:p>
    <w:p w14:paraId="0A5CF014" w14:textId="0CBBD363" w:rsidR="00BF3149" w:rsidRPr="00887D64" w:rsidRDefault="00FD7DA8" w:rsidP="005D0D5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B7157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. </w:t>
      </w:r>
      <w:r w:rsidR="00BF3149" w:rsidRPr="00887D64">
        <w:rPr>
          <w:rFonts w:eastAsia="Calibri" w:cs="Times New Roman"/>
          <w:szCs w:val="28"/>
        </w:rPr>
        <w:t xml:space="preserve">Пункт </w:t>
      </w:r>
      <w:r w:rsidR="002E5B02">
        <w:rPr>
          <w:rFonts w:eastAsia="Calibri" w:cs="Times New Roman"/>
          <w:szCs w:val="28"/>
        </w:rPr>
        <w:t>6</w:t>
      </w:r>
      <w:r w:rsidR="00B775E2" w:rsidRPr="00887D64">
        <w:rPr>
          <w:rFonts w:eastAsia="Calibri" w:cs="Times New Roman"/>
          <w:szCs w:val="28"/>
        </w:rPr>
        <w:t xml:space="preserve"> </w:t>
      </w:r>
      <w:r w:rsidR="00BF3149" w:rsidRPr="00887D64">
        <w:rPr>
          <w:rFonts w:eastAsia="Calibri" w:cs="Times New Roman"/>
          <w:szCs w:val="28"/>
        </w:rPr>
        <w:t>изложить в следующей редакции:</w:t>
      </w:r>
    </w:p>
    <w:p w14:paraId="2A72F3E7" w14:textId="77777777" w:rsidR="00735F45" w:rsidRPr="00735F45" w:rsidRDefault="00BF3149" w:rsidP="008C635D">
      <w:pPr>
        <w:jc w:val="both"/>
        <w:rPr>
          <w:rFonts w:eastAsia="Calibri" w:cs="Times New Roman"/>
          <w:szCs w:val="28"/>
        </w:rPr>
      </w:pPr>
      <w:r w:rsidRPr="00BF3149">
        <w:rPr>
          <w:rFonts w:eastAsia="Calibri" w:cs="Times New Roman"/>
          <w:szCs w:val="28"/>
        </w:rPr>
        <w:t>«</w:t>
      </w:r>
      <w:r w:rsidR="002E5B02">
        <w:rPr>
          <w:rFonts w:eastAsia="Calibri" w:cs="Times New Roman"/>
          <w:szCs w:val="28"/>
        </w:rPr>
        <w:t>6</w:t>
      </w:r>
      <w:r w:rsidRPr="00BF3149">
        <w:rPr>
          <w:rFonts w:eastAsia="Calibri" w:cs="Times New Roman"/>
          <w:szCs w:val="28"/>
        </w:rPr>
        <w:t>. Контроль за исполнением постановления возложить на</w:t>
      </w:r>
      <w:r w:rsidR="005D0D5B">
        <w:rPr>
          <w:rFonts w:eastAsia="Calibri" w:cs="Times New Roman"/>
          <w:szCs w:val="28"/>
        </w:rPr>
        <w:t> </w:t>
      </w:r>
      <w:r w:rsidRPr="00BF3149">
        <w:rPr>
          <w:rFonts w:eastAsia="Calibri" w:cs="Times New Roman"/>
          <w:szCs w:val="28"/>
        </w:rPr>
        <w:t xml:space="preserve">заместителя Председателя Правительства </w:t>
      </w:r>
      <w:r w:rsidR="002E5F3A">
        <w:rPr>
          <w:rFonts w:eastAsia="Calibri" w:cs="Times New Roman"/>
          <w:szCs w:val="28"/>
        </w:rPr>
        <w:t xml:space="preserve">Ярославской </w:t>
      </w:r>
      <w:r w:rsidRPr="00BF3149">
        <w:rPr>
          <w:rFonts w:eastAsia="Calibri" w:cs="Times New Roman"/>
          <w:szCs w:val="28"/>
        </w:rPr>
        <w:t xml:space="preserve">области, курирующего вопросы </w:t>
      </w:r>
      <w:r w:rsidR="006D35D3">
        <w:rPr>
          <w:rFonts w:eastAsia="Calibri" w:cs="Times New Roman"/>
          <w:szCs w:val="28"/>
        </w:rPr>
        <w:t>цифрового развития</w:t>
      </w:r>
      <w:r w:rsidR="00AC0B38">
        <w:rPr>
          <w:rFonts w:eastAsia="Calibri" w:cs="Times New Roman"/>
          <w:szCs w:val="28"/>
        </w:rPr>
        <w:t>.</w:t>
      </w:r>
      <w:r w:rsidRPr="00BF3149">
        <w:rPr>
          <w:rFonts w:eastAsia="Calibri" w:cs="Times New Roman"/>
          <w:szCs w:val="28"/>
        </w:rPr>
        <w:t>».</w:t>
      </w:r>
    </w:p>
    <w:p w14:paraId="1703A715" w14:textId="314E8DE0" w:rsidR="00B775E2" w:rsidRDefault="008A457B" w:rsidP="008C63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</w:t>
      </w:r>
      <w:r w:rsidR="00A76BA2">
        <w:rPr>
          <w:rFonts w:cs="Times New Roman"/>
          <w:szCs w:val="28"/>
        </w:rPr>
        <w:t> </w:t>
      </w:r>
      <w:r w:rsidR="00B775E2" w:rsidRPr="00D83089">
        <w:rPr>
          <w:rFonts w:cs="Times New Roman"/>
          <w:szCs w:val="28"/>
        </w:rPr>
        <w:t>Постановление вступает в силу с момента подписания.</w:t>
      </w:r>
    </w:p>
    <w:p w14:paraId="022D9305" w14:textId="450D83FB" w:rsidR="0003450D" w:rsidRDefault="0003450D" w:rsidP="007575F0">
      <w:pPr>
        <w:ind w:firstLine="0"/>
        <w:jc w:val="both"/>
        <w:rPr>
          <w:rFonts w:eastAsiaTheme="minorHAnsi" w:cs="Times New Roman"/>
          <w:szCs w:val="28"/>
        </w:rPr>
      </w:pPr>
    </w:p>
    <w:p w14:paraId="328D12D2" w14:textId="77777777" w:rsidR="00FC1BC3" w:rsidRDefault="00FC1BC3" w:rsidP="007575F0">
      <w:pPr>
        <w:ind w:firstLine="0"/>
        <w:jc w:val="both"/>
        <w:rPr>
          <w:rFonts w:eastAsiaTheme="minorHAnsi" w:cs="Times New Roman"/>
          <w:szCs w:val="28"/>
        </w:rPr>
      </w:pPr>
    </w:p>
    <w:p w14:paraId="296DD7BF" w14:textId="77777777" w:rsidR="007575F0" w:rsidRPr="00726D17" w:rsidRDefault="007575F0" w:rsidP="007575F0">
      <w:pPr>
        <w:ind w:firstLine="0"/>
        <w:jc w:val="both"/>
        <w:rPr>
          <w:rFonts w:eastAsiaTheme="minorHAnsi" w:cs="Times New Roman"/>
          <w:szCs w:val="28"/>
        </w:rPr>
      </w:pPr>
    </w:p>
    <w:p w14:paraId="75FA8550" w14:textId="77777777" w:rsidR="00DF3EEF" w:rsidRDefault="00EC53E9" w:rsidP="004F0106">
      <w:pPr>
        <w:tabs>
          <w:tab w:val="right" w:pos="4655"/>
        </w:tabs>
        <w:ind w:left="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  <w:r w:rsidRPr="0047728C">
        <w:rPr>
          <w:rFonts w:cs="Times New Roman"/>
          <w:szCs w:val="28"/>
        </w:rPr>
        <w:t xml:space="preserve"> </w:t>
      </w:r>
    </w:p>
    <w:p w14:paraId="26D9577C" w14:textId="5FD73551" w:rsidR="00EC53E9" w:rsidRDefault="00DF3EEF" w:rsidP="004F0106">
      <w:pPr>
        <w:tabs>
          <w:tab w:val="right" w:pos="4655"/>
        </w:tabs>
        <w:ind w:left="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="00EC53E9" w:rsidRPr="0047728C">
        <w:rPr>
          <w:rFonts w:cs="Times New Roman"/>
          <w:szCs w:val="28"/>
        </w:rPr>
        <w:t>области</w:t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EC53E9">
        <w:rPr>
          <w:rFonts w:cs="Times New Roman"/>
          <w:szCs w:val="28"/>
        </w:rPr>
        <w:tab/>
      </w:r>
      <w:r w:rsidR="005D0D5B">
        <w:rPr>
          <w:rFonts w:cs="Times New Roman"/>
          <w:szCs w:val="28"/>
        </w:rPr>
        <w:t xml:space="preserve">          </w:t>
      </w:r>
      <w:r w:rsidR="00EC53E9">
        <w:rPr>
          <w:rFonts w:cs="Times New Roman"/>
          <w:szCs w:val="28"/>
        </w:rPr>
        <w:t xml:space="preserve"> М.Я. Евраев</w:t>
      </w:r>
      <w:r w:rsidR="00472819">
        <w:rPr>
          <w:rFonts w:cs="Times New Roman"/>
          <w:szCs w:val="28"/>
        </w:rPr>
        <w:br/>
      </w:r>
    </w:p>
    <w:sectPr w:rsidR="00EC53E9" w:rsidSect="0007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C779D" w14:textId="77777777" w:rsidR="00C8353B" w:rsidRDefault="00C8353B" w:rsidP="00CF5840">
      <w:r>
        <w:separator/>
      </w:r>
    </w:p>
  </w:endnote>
  <w:endnote w:type="continuationSeparator" w:id="0">
    <w:p w14:paraId="7B63D318" w14:textId="77777777" w:rsidR="00C8353B" w:rsidRDefault="00C8353B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76F64" w14:textId="77777777" w:rsidR="00472819" w:rsidRDefault="004728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72819" w14:paraId="508C56AF" w14:textId="77777777" w:rsidTr="0047281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B8B12D4" w14:textId="32E65490" w:rsidR="00472819" w:rsidRPr="00472819" w:rsidRDefault="00472819" w:rsidP="0047281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7281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15E0FAE" w14:textId="67BEE792" w:rsidR="00472819" w:rsidRPr="00472819" w:rsidRDefault="00472819" w:rsidP="0047281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72819">
            <w:rPr>
              <w:rFonts w:cs="Times New Roman"/>
              <w:color w:val="808080"/>
              <w:sz w:val="18"/>
            </w:rPr>
            <w:t xml:space="preserve">Страница </w:t>
          </w:r>
          <w:r w:rsidRPr="00472819">
            <w:rPr>
              <w:rFonts w:cs="Times New Roman"/>
              <w:color w:val="808080"/>
              <w:sz w:val="18"/>
            </w:rPr>
            <w:fldChar w:fldCharType="begin"/>
          </w:r>
          <w:r w:rsidRPr="00472819">
            <w:rPr>
              <w:rFonts w:cs="Times New Roman"/>
              <w:color w:val="808080"/>
              <w:sz w:val="18"/>
            </w:rPr>
            <w:instrText xml:space="preserve"> PAGE </w:instrText>
          </w:r>
          <w:r w:rsidRPr="00472819">
            <w:rPr>
              <w:rFonts w:cs="Times New Roman"/>
              <w:color w:val="808080"/>
              <w:sz w:val="18"/>
            </w:rPr>
            <w:fldChar w:fldCharType="separate"/>
          </w:r>
          <w:r w:rsidRPr="00472819">
            <w:rPr>
              <w:rFonts w:cs="Times New Roman"/>
              <w:noProof/>
              <w:color w:val="808080"/>
              <w:sz w:val="18"/>
            </w:rPr>
            <w:t>1</w:t>
          </w:r>
          <w:r w:rsidRPr="00472819">
            <w:rPr>
              <w:rFonts w:cs="Times New Roman"/>
              <w:color w:val="808080"/>
              <w:sz w:val="18"/>
            </w:rPr>
            <w:fldChar w:fldCharType="end"/>
          </w:r>
          <w:r w:rsidRPr="00472819">
            <w:rPr>
              <w:rFonts w:cs="Times New Roman"/>
              <w:color w:val="808080"/>
              <w:sz w:val="18"/>
            </w:rPr>
            <w:t xml:space="preserve"> из </w:t>
          </w:r>
          <w:r w:rsidRPr="00472819">
            <w:rPr>
              <w:rFonts w:cs="Times New Roman"/>
              <w:color w:val="808080"/>
              <w:sz w:val="18"/>
            </w:rPr>
            <w:fldChar w:fldCharType="begin"/>
          </w:r>
          <w:r w:rsidRPr="0047281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72819">
            <w:rPr>
              <w:rFonts w:cs="Times New Roman"/>
              <w:color w:val="808080"/>
              <w:sz w:val="18"/>
            </w:rPr>
            <w:fldChar w:fldCharType="separate"/>
          </w:r>
          <w:r w:rsidRPr="00472819">
            <w:rPr>
              <w:rFonts w:cs="Times New Roman"/>
              <w:noProof/>
              <w:color w:val="808080"/>
              <w:sz w:val="18"/>
            </w:rPr>
            <w:t>2</w:t>
          </w:r>
          <w:r w:rsidRPr="0047281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BEFB74B" w14:textId="77777777" w:rsidR="00472819" w:rsidRPr="00472819" w:rsidRDefault="00472819" w:rsidP="004728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72819" w14:paraId="5A8F2E71" w14:textId="77777777" w:rsidTr="0047281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7443326" w14:textId="41F5966B" w:rsidR="00472819" w:rsidRPr="00472819" w:rsidRDefault="00472819" w:rsidP="0047281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47281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E6B0442" w14:textId="5A21EE48" w:rsidR="00472819" w:rsidRPr="00472819" w:rsidRDefault="00472819" w:rsidP="0047281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72819">
            <w:rPr>
              <w:rFonts w:cs="Times New Roman"/>
              <w:color w:val="808080"/>
              <w:sz w:val="18"/>
            </w:rPr>
            <w:t xml:space="preserve">Страница </w:t>
          </w:r>
          <w:r w:rsidRPr="00472819">
            <w:rPr>
              <w:rFonts w:cs="Times New Roman"/>
              <w:color w:val="808080"/>
              <w:sz w:val="18"/>
            </w:rPr>
            <w:fldChar w:fldCharType="begin"/>
          </w:r>
          <w:r w:rsidRPr="00472819">
            <w:rPr>
              <w:rFonts w:cs="Times New Roman"/>
              <w:color w:val="808080"/>
              <w:sz w:val="18"/>
            </w:rPr>
            <w:instrText xml:space="preserve"> PAGE </w:instrText>
          </w:r>
          <w:r w:rsidRPr="00472819">
            <w:rPr>
              <w:rFonts w:cs="Times New Roman"/>
              <w:color w:val="808080"/>
              <w:sz w:val="18"/>
            </w:rPr>
            <w:fldChar w:fldCharType="separate"/>
          </w:r>
          <w:r w:rsidRPr="00472819">
            <w:rPr>
              <w:rFonts w:cs="Times New Roman"/>
              <w:noProof/>
              <w:color w:val="808080"/>
              <w:sz w:val="18"/>
            </w:rPr>
            <w:t>1</w:t>
          </w:r>
          <w:r w:rsidRPr="00472819">
            <w:rPr>
              <w:rFonts w:cs="Times New Roman"/>
              <w:color w:val="808080"/>
              <w:sz w:val="18"/>
            </w:rPr>
            <w:fldChar w:fldCharType="end"/>
          </w:r>
          <w:r w:rsidRPr="00472819">
            <w:rPr>
              <w:rFonts w:cs="Times New Roman"/>
              <w:color w:val="808080"/>
              <w:sz w:val="18"/>
            </w:rPr>
            <w:t xml:space="preserve"> из </w:t>
          </w:r>
          <w:r w:rsidRPr="00472819">
            <w:rPr>
              <w:rFonts w:cs="Times New Roman"/>
              <w:color w:val="808080"/>
              <w:sz w:val="18"/>
            </w:rPr>
            <w:fldChar w:fldCharType="begin"/>
          </w:r>
          <w:r w:rsidRPr="0047281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72819">
            <w:rPr>
              <w:rFonts w:cs="Times New Roman"/>
              <w:color w:val="808080"/>
              <w:sz w:val="18"/>
            </w:rPr>
            <w:fldChar w:fldCharType="separate"/>
          </w:r>
          <w:r w:rsidRPr="00472819">
            <w:rPr>
              <w:rFonts w:cs="Times New Roman"/>
              <w:noProof/>
              <w:color w:val="808080"/>
              <w:sz w:val="18"/>
            </w:rPr>
            <w:t>2</w:t>
          </w:r>
          <w:r w:rsidRPr="0047281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14FCBE8F" w14:textId="77777777" w:rsidR="00472819" w:rsidRPr="00472819" w:rsidRDefault="00472819" w:rsidP="004728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CF5C" w14:textId="77777777" w:rsidR="00C8353B" w:rsidRDefault="00C8353B" w:rsidP="00CF5840">
      <w:r>
        <w:separator/>
      </w:r>
    </w:p>
  </w:footnote>
  <w:footnote w:type="continuationSeparator" w:id="0">
    <w:p w14:paraId="5C71E29A" w14:textId="77777777" w:rsidR="00C8353B" w:rsidRDefault="00C8353B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14D67" w14:textId="77777777" w:rsidR="00472819" w:rsidRDefault="004728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8ED9C" w14:textId="62BF13ED" w:rsidR="006A65CC" w:rsidRPr="00472819" w:rsidRDefault="00472819" w:rsidP="004728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49FE" w14:textId="77777777" w:rsidR="00472819" w:rsidRDefault="004728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5974"/>
    <w:rsid w:val="0003359D"/>
    <w:rsid w:val="0003450D"/>
    <w:rsid w:val="000468CA"/>
    <w:rsid w:val="00066733"/>
    <w:rsid w:val="00067D88"/>
    <w:rsid w:val="0007147E"/>
    <w:rsid w:val="00085904"/>
    <w:rsid w:val="000B29F8"/>
    <w:rsid w:val="000B5AEC"/>
    <w:rsid w:val="000C321B"/>
    <w:rsid w:val="000D01E5"/>
    <w:rsid w:val="000F7DDA"/>
    <w:rsid w:val="0010781E"/>
    <w:rsid w:val="00132EC3"/>
    <w:rsid w:val="001347C5"/>
    <w:rsid w:val="00160C06"/>
    <w:rsid w:val="001707B3"/>
    <w:rsid w:val="001A7B38"/>
    <w:rsid w:val="001B1E7A"/>
    <w:rsid w:val="001B3E61"/>
    <w:rsid w:val="001B6AAD"/>
    <w:rsid w:val="001C78DA"/>
    <w:rsid w:val="001D2196"/>
    <w:rsid w:val="001E0166"/>
    <w:rsid w:val="00215B7B"/>
    <w:rsid w:val="002306C4"/>
    <w:rsid w:val="00260038"/>
    <w:rsid w:val="002737C6"/>
    <w:rsid w:val="00281DA7"/>
    <w:rsid w:val="00293294"/>
    <w:rsid w:val="002979C0"/>
    <w:rsid w:val="002A6DD8"/>
    <w:rsid w:val="002D7E4F"/>
    <w:rsid w:val="002E0111"/>
    <w:rsid w:val="002E5B02"/>
    <w:rsid w:val="002E5F3A"/>
    <w:rsid w:val="002F07A3"/>
    <w:rsid w:val="002F30DD"/>
    <w:rsid w:val="002F6DDE"/>
    <w:rsid w:val="00317B64"/>
    <w:rsid w:val="003246AA"/>
    <w:rsid w:val="003656CE"/>
    <w:rsid w:val="0036752F"/>
    <w:rsid w:val="00381164"/>
    <w:rsid w:val="00396FC3"/>
    <w:rsid w:val="003A2DCC"/>
    <w:rsid w:val="003A4205"/>
    <w:rsid w:val="003A5EEC"/>
    <w:rsid w:val="003C370A"/>
    <w:rsid w:val="003D1E8D"/>
    <w:rsid w:val="003F1128"/>
    <w:rsid w:val="003F43C8"/>
    <w:rsid w:val="003F65E2"/>
    <w:rsid w:val="00402FEF"/>
    <w:rsid w:val="0040656C"/>
    <w:rsid w:val="0042055F"/>
    <w:rsid w:val="00420AE5"/>
    <w:rsid w:val="004271BB"/>
    <w:rsid w:val="00463AB4"/>
    <w:rsid w:val="00470773"/>
    <w:rsid w:val="00472819"/>
    <w:rsid w:val="0047728C"/>
    <w:rsid w:val="00484442"/>
    <w:rsid w:val="004864F6"/>
    <w:rsid w:val="00487DAB"/>
    <w:rsid w:val="004A435E"/>
    <w:rsid w:val="004A7A64"/>
    <w:rsid w:val="004D74B3"/>
    <w:rsid w:val="004F0106"/>
    <w:rsid w:val="00503F30"/>
    <w:rsid w:val="005043A6"/>
    <w:rsid w:val="0050611F"/>
    <w:rsid w:val="00523D54"/>
    <w:rsid w:val="00526DBE"/>
    <w:rsid w:val="00547508"/>
    <w:rsid w:val="00570FBB"/>
    <w:rsid w:val="00582B24"/>
    <w:rsid w:val="00583A5E"/>
    <w:rsid w:val="005862FB"/>
    <w:rsid w:val="005A5A7A"/>
    <w:rsid w:val="005A5AFF"/>
    <w:rsid w:val="005A5FAB"/>
    <w:rsid w:val="005D0750"/>
    <w:rsid w:val="005D0D5B"/>
    <w:rsid w:val="005D4AE9"/>
    <w:rsid w:val="005E3FB1"/>
    <w:rsid w:val="005F2543"/>
    <w:rsid w:val="00604698"/>
    <w:rsid w:val="006157BF"/>
    <w:rsid w:val="00615BAD"/>
    <w:rsid w:val="00617838"/>
    <w:rsid w:val="006242FC"/>
    <w:rsid w:val="00631ABE"/>
    <w:rsid w:val="00635718"/>
    <w:rsid w:val="006448D6"/>
    <w:rsid w:val="00653A2D"/>
    <w:rsid w:val="00656B4A"/>
    <w:rsid w:val="006570B9"/>
    <w:rsid w:val="006643BE"/>
    <w:rsid w:val="00681496"/>
    <w:rsid w:val="0068644D"/>
    <w:rsid w:val="0068662C"/>
    <w:rsid w:val="00697F80"/>
    <w:rsid w:val="006A3AE3"/>
    <w:rsid w:val="006A4E91"/>
    <w:rsid w:val="006A5E7F"/>
    <w:rsid w:val="006D35D3"/>
    <w:rsid w:val="006E3B16"/>
    <w:rsid w:val="006E3CAB"/>
    <w:rsid w:val="006F365D"/>
    <w:rsid w:val="00713FE5"/>
    <w:rsid w:val="0071731E"/>
    <w:rsid w:val="00726D17"/>
    <w:rsid w:val="00732899"/>
    <w:rsid w:val="007341B3"/>
    <w:rsid w:val="00735F45"/>
    <w:rsid w:val="00737E26"/>
    <w:rsid w:val="00742B12"/>
    <w:rsid w:val="007523D1"/>
    <w:rsid w:val="007575F0"/>
    <w:rsid w:val="00773CFF"/>
    <w:rsid w:val="0077440C"/>
    <w:rsid w:val="007928C9"/>
    <w:rsid w:val="00796C37"/>
    <w:rsid w:val="007C36FD"/>
    <w:rsid w:val="007E64D7"/>
    <w:rsid w:val="00810833"/>
    <w:rsid w:val="00814636"/>
    <w:rsid w:val="008451C8"/>
    <w:rsid w:val="00855193"/>
    <w:rsid w:val="0086085D"/>
    <w:rsid w:val="00867505"/>
    <w:rsid w:val="00887D64"/>
    <w:rsid w:val="0089143E"/>
    <w:rsid w:val="00892A9E"/>
    <w:rsid w:val="008A457B"/>
    <w:rsid w:val="008B7157"/>
    <w:rsid w:val="008C1CB8"/>
    <w:rsid w:val="008C5C70"/>
    <w:rsid w:val="008C635D"/>
    <w:rsid w:val="008D12EB"/>
    <w:rsid w:val="008E754A"/>
    <w:rsid w:val="008F4D36"/>
    <w:rsid w:val="0092239B"/>
    <w:rsid w:val="00933360"/>
    <w:rsid w:val="009442A4"/>
    <w:rsid w:val="00952677"/>
    <w:rsid w:val="00962C4D"/>
    <w:rsid w:val="00965D45"/>
    <w:rsid w:val="009802BC"/>
    <w:rsid w:val="00991958"/>
    <w:rsid w:val="009C0823"/>
    <w:rsid w:val="009D5238"/>
    <w:rsid w:val="009E137D"/>
    <w:rsid w:val="009E24AF"/>
    <w:rsid w:val="009E3CD0"/>
    <w:rsid w:val="009F7008"/>
    <w:rsid w:val="00A37A2E"/>
    <w:rsid w:val="00A40E33"/>
    <w:rsid w:val="00A477F4"/>
    <w:rsid w:val="00A6743F"/>
    <w:rsid w:val="00A7388B"/>
    <w:rsid w:val="00A75232"/>
    <w:rsid w:val="00A76BA2"/>
    <w:rsid w:val="00A83D83"/>
    <w:rsid w:val="00AA46A9"/>
    <w:rsid w:val="00AC0B38"/>
    <w:rsid w:val="00AD21E3"/>
    <w:rsid w:val="00B01685"/>
    <w:rsid w:val="00B02450"/>
    <w:rsid w:val="00B23DA4"/>
    <w:rsid w:val="00B24F66"/>
    <w:rsid w:val="00B41FCA"/>
    <w:rsid w:val="00B46BD5"/>
    <w:rsid w:val="00B55589"/>
    <w:rsid w:val="00B573E0"/>
    <w:rsid w:val="00B775E2"/>
    <w:rsid w:val="00B77B0B"/>
    <w:rsid w:val="00B86D4F"/>
    <w:rsid w:val="00B90652"/>
    <w:rsid w:val="00BB067D"/>
    <w:rsid w:val="00BB1812"/>
    <w:rsid w:val="00BB2417"/>
    <w:rsid w:val="00BB2BDA"/>
    <w:rsid w:val="00BB38FE"/>
    <w:rsid w:val="00BB5768"/>
    <w:rsid w:val="00BD3826"/>
    <w:rsid w:val="00BE7C98"/>
    <w:rsid w:val="00BF3149"/>
    <w:rsid w:val="00C02845"/>
    <w:rsid w:val="00C11629"/>
    <w:rsid w:val="00C208D9"/>
    <w:rsid w:val="00C4062D"/>
    <w:rsid w:val="00C71A19"/>
    <w:rsid w:val="00C73AE7"/>
    <w:rsid w:val="00C8353B"/>
    <w:rsid w:val="00CB20A7"/>
    <w:rsid w:val="00CF11CF"/>
    <w:rsid w:val="00CF5840"/>
    <w:rsid w:val="00D00EFB"/>
    <w:rsid w:val="00D06430"/>
    <w:rsid w:val="00D24843"/>
    <w:rsid w:val="00D438D5"/>
    <w:rsid w:val="00D85DBB"/>
    <w:rsid w:val="00D93F0C"/>
    <w:rsid w:val="00DC6FF5"/>
    <w:rsid w:val="00DF2C70"/>
    <w:rsid w:val="00DF323E"/>
    <w:rsid w:val="00DF3EEF"/>
    <w:rsid w:val="00DF4FD5"/>
    <w:rsid w:val="00E1334E"/>
    <w:rsid w:val="00E13A1B"/>
    <w:rsid w:val="00E1407E"/>
    <w:rsid w:val="00E40170"/>
    <w:rsid w:val="00E4782B"/>
    <w:rsid w:val="00EC53E9"/>
    <w:rsid w:val="00EC71EB"/>
    <w:rsid w:val="00EF10A2"/>
    <w:rsid w:val="00F24227"/>
    <w:rsid w:val="00F32DAF"/>
    <w:rsid w:val="00F47EF9"/>
    <w:rsid w:val="00F51230"/>
    <w:rsid w:val="00F608AC"/>
    <w:rsid w:val="00F63145"/>
    <w:rsid w:val="00F82D65"/>
    <w:rsid w:val="00F92646"/>
    <w:rsid w:val="00FA5EA7"/>
    <w:rsid w:val="00FC1BC3"/>
    <w:rsid w:val="00FC6ECA"/>
    <w:rsid w:val="00FD7DA8"/>
    <w:rsid w:val="00FF158B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AA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E01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4D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D3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F4D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4D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4D3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4D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4D36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9D5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E01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4D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D3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F4D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4D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4D3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4D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4D36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9D5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2024-12-02T20:00:00+00:00</dateaddindb>
    <dateminusta xmlns="081b8c99-5a1b-4ba1-9a3e-0d0cea83319e" xsi:nil="true"/>
    <numik xmlns="af44e648-6311-40f1-ad37-1234555fd9ba">1262</numik>
    <kind xmlns="e2080b48-eafa-461e-b501-38555d38caa1">79</kind>
    <num xmlns="af44e648-6311-40f1-ad37-1234555fd9ba">1262</num>
    <beginactiondate xmlns="a853e5a8-fa1e-4dd3-a1b5-1604bfb35b05">2024-12-01T20:00:00+00:00</beginactiondate>
    <approvaldate xmlns="081b8c99-5a1b-4ba1-9a3e-0d0cea83319e">2024-12-01T20:00:00+00:00</approvaldate>
    <bigtitle xmlns="a853e5a8-fa1e-4dd3-a1b5-1604bfb35b05">О внесении изменений в постановление Правительства Ярославской области от 24.12.2012 № 1509-п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1262-п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34059-2EEA-4644-8B7A-B0F7A5A6BF5A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199</Words>
  <Characters>1542</Characters>
  <Application>Microsoft Office Word</Application>
  <DocSecurity>0</DocSecurity>
  <Lines>53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2024-10-04T14:00:00Z</cp:lastPrinted>
  <dcterms:created xsi:type="dcterms:W3CDTF">2024-12-03T13:36:00Z</dcterms:created>
  <dcterms:modified xsi:type="dcterms:W3CDTF">2024-12-03T13:36:00Z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06.06.2011 № 422-п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